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93" w:rsidRDefault="009F21B9">
      <w:r>
        <w:t>Motion Capture</w:t>
      </w:r>
    </w:p>
    <w:p w:rsidR="009F21B9" w:rsidRDefault="009F21B9" w:rsidP="009F21B9">
      <w:pPr>
        <w:pStyle w:val="ListParagraph"/>
        <w:numPr>
          <w:ilvl w:val="0"/>
          <w:numId w:val="1"/>
        </w:numPr>
      </w:pPr>
      <w:r>
        <w:t>‘Mo Cap’</w:t>
      </w:r>
    </w:p>
    <w:p w:rsidR="009F21B9" w:rsidRDefault="009F21B9" w:rsidP="009F21B9">
      <w:pPr>
        <w:pStyle w:val="ListParagraph"/>
        <w:numPr>
          <w:ilvl w:val="0"/>
          <w:numId w:val="1"/>
        </w:numPr>
      </w:pPr>
      <w:r>
        <w:t>Recording objects/people/animals/etc.</w:t>
      </w:r>
    </w:p>
    <w:p w:rsidR="009F21B9" w:rsidRDefault="009F21B9" w:rsidP="009F21B9">
      <w:pPr>
        <w:pStyle w:val="ListParagraph"/>
        <w:numPr>
          <w:ilvl w:val="0"/>
          <w:numId w:val="1"/>
        </w:numPr>
      </w:pPr>
      <w:r>
        <w:t>Validation of computer vision and robotics</w:t>
      </w:r>
    </w:p>
    <w:p w:rsidR="009F21B9" w:rsidRDefault="009F21B9" w:rsidP="009F21B9">
      <w:pPr>
        <w:pStyle w:val="ListParagraph"/>
        <w:numPr>
          <w:ilvl w:val="0"/>
          <w:numId w:val="1"/>
        </w:numPr>
      </w:pPr>
      <w:r>
        <w:t>Qualifications needed</w:t>
      </w:r>
    </w:p>
    <w:p w:rsidR="009F21B9" w:rsidRDefault="009F21B9" w:rsidP="009F21B9">
      <w:pPr>
        <w:pStyle w:val="ListParagraph"/>
        <w:numPr>
          <w:ilvl w:val="1"/>
          <w:numId w:val="1"/>
        </w:numPr>
      </w:pPr>
      <w:r>
        <w:t>Computer animation/graphic design/game design degree etc. (digital media) (level 3)</w:t>
      </w:r>
    </w:p>
    <w:p w:rsidR="009F21B9" w:rsidRDefault="009F21B9" w:rsidP="009F21B9">
      <w:pPr>
        <w:pStyle w:val="ListParagraph"/>
        <w:numPr>
          <w:ilvl w:val="1"/>
          <w:numId w:val="1"/>
        </w:numPr>
      </w:pPr>
      <w:r>
        <w:t>Training in digital production etc.</w:t>
      </w:r>
    </w:p>
    <w:p w:rsidR="009F21B9" w:rsidRDefault="009F21B9" w:rsidP="009F21B9">
      <w:pPr>
        <w:pStyle w:val="ListParagraph"/>
        <w:numPr>
          <w:ilvl w:val="1"/>
          <w:numId w:val="1"/>
        </w:numPr>
      </w:pPr>
      <w:r>
        <w:t>Experience in the field</w:t>
      </w:r>
    </w:p>
    <w:p w:rsidR="009F21B9" w:rsidRDefault="009F21B9" w:rsidP="009F21B9">
      <w:pPr>
        <w:pStyle w:val="ListParagraph"/>
        <w:numPr>
          <w:ilvl w:val="1"/>
          <w:numId w:val="1"/>
        </w:numPr>
      </w:pPr>
      <w:r>
        <w:t>*</w:t>
      </w:r>
      <w:r w:rsidR="00526DF7">
        <w:t>Bachelor’s</w:t>
      </w:r>
      <w:r>
        <w:t xml:space="preserve"> degree* (level 4,5,6)</w:t>
      </w:r>
    </w:p>
    <w:p w:rsidR="009F21B9" w:rsidRDefault="009F21B9" w:rsidP="009F21B9">
      <w:pPr>
        <w:pStyle w:val="ListParagraph"/>
        <w:numPr>
          <w:ilvl w:val="0"/>
          <w:numId w:val="1"/>
        </w:numPr>
      </w:pPr>
      <w:r>
        <w:t>Average salary: £47,000</w:t>
      </w:r>
    </w:p>
    <w:p w:rsidR="009F21B9" w:rsidRDefault="009F21B9" w:rsidP="009F21B9">
      <w:pPr>
        <w:pStyle w:val="ListParagraph"/>
        <w:numPr>
          <w:ilvl w:val="0"/>
          <w:numId w:val="1"/>
        </w:numPr>
      </w:pPr>
      <w:r>
        <w:t>Apprenticeships available</w:t>
      </w:r>
    </w:p>
    <w:p w:rsidR="009F21B9" w:rsidRDefault="009F21B9" w:rsidP="009F21B9">
      <w:pPr>
        <w:pStyle w:val="ListParagraph"/>
        <w:numPr>
          <w:ilvl w:val="0"/>
          <w:numId w:val="1"/>
        </w:numPr>
      </w:pPr>
      <w:r>
        <w:t>Traineeships available</w:t>
      </w:r>
    </w:p>
    <w:p w:rsidR="009F21B9" w:rsidRDefault="009F21B9" w:rsidP="009F21B9"/>
    <w:p w:rsidR="009F21B9" w:rsidRDefault="00526DF7" w:rsidP="009F21B9">
      <w:r>
        <w:t>Creative Director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Oversee production, advertising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Work in office/work at home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Travel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Average salary: £72,000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Require prior experience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Thorough understanding of the area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Leadership experience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Team working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Able to work on a range of areas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Decision making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Bachelor’s Degree</w:t>
      </w:r>
    </w:p>
    <w:p w:rsidR="00526DF7" w:rsidRDefault="00526DF7" w:rsidP="00526DF7"/>
    <w:p w:rsidR="00526DF7" w:rsidRDefault="00526DF7" w:rsidP="00526DF7">
      <w:r>
        <w:t>Graphic Designer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Designs graphics for media products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Work with clients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Planning/Production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Develop prototype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Available within most industries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Possible to work at home being self employed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Degree will better your chances, however a good portfolio will also help with this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Design software knowledge</w:t>
      </w:r>
    </w:p>
    <w:p w:rsidR="00526DF7" w:rsidRDefault="00526DF7" w:rsidP="00526DF7">
      <w:pPr>
        <w:pStyle w:val="ListParagraph"/>
        <w:numPr>
          <w:ilvl w:val="0"/>
          <w:numId w:val="1"/>
        </w:numPr>
      </w:pPr>
      <w:r>
        <w:t>IT &amp; Creativity Skills, Time management, organisation, attention to detail</w:t>
      </w:r>
    </w:p>
    <w:p w:rsidR="00526DF7" w:rsidRDefault="00526DF7" w:rsidP="001A3095">
      <w:pPr>
        <w:pStyle w:val="ListParagraph"/>
        <w:numPr>
          <w:ilvl w:val="0"/>
          <w:numId w:val="1"/>
        </w:numPr>
      </w:pPr>
      <w:r>
        <w:t>£25,000 per year average</w:t>
      </w:r>
      <w:bookmarkStart w:id="0" w:name="_GoBack"/>
      <w:bookmarkEnd w:id="0"/>
    </w:p>
    <w:sectPr w:rsidR="00526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A3A2E"/>
    <w:multiLevelType w:val="hybridMultilevel"/>
    <w:tmpl w:val="03286676"/>
    <w:lvl w:ilvl="0" w:tplc="E9A01B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B9"/>
    <w:rsid w:val="001A3095"/>
    <w:rsid w:val="00526DF7"/>
    <w:rsid w:val="007C3B93"/>
    <w:rsid w:val="009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8210F77D</Template>
  <TotalTime>21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Colchester Institute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Harvey</dc:creator>
  <cp:lastModifiedBy>Jamie Harvey</cp:lastModifiedBy>
  <cp:revision>1</cp:revision>
  <dcterms:created xsi:type="dcterms:W3CDTF">2019-02-25T11:06:00Z</dcterms:created>
  <dcterms:modified xsi:type="dcterms:W3CDTF">2019-02-25T11:27:00Z</dcterms:modified>
</cp:coreProperties>
</file>